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AA2" w:rsidRDefault="000D1AA2">
      <w:pPr>
        <w:spacing w:line="577" w:lineRule="exact"/>
        <w:ind w:right="-567"/>
      </w:pPr>
      <w:r>
        <w:rPr>
          <w:noProof/>
        </w:rPr>
        <w:pict>
          <v:shape id="_x0000_s1026" style="position:absolute;margin-left:50.5pt;margin-top:294.95pt;width:493.45pt;height:.5pt;z-index:-251669504;mso-position-horizontal-relative:page;mso-position-vertical-relative:page" coordorigin="1783,10406" coordsize="17408,17" o:spt="100" adj="0,,0" path="m1783,10406r7717,l9500,10423r-7717,xm10973,10406r8217,l19190,10423r-8217,xe" fillcolor="black" stroked="f">
            <v:stroke miterlimit="10"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w10:wrap anchorx="page" anchory="page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96.75pt;margin-top:56.4pt;width:275.65pt;height:18.35pt;z-index:-2516684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0D1AA2" w:rsidRDefault="000D1AA2">
                  <w:pPr>
                    <w:spacing w:line="338" w:lineRule="exact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8" style="position:absolute;margin-left:51.25pt;margin-top:133.9pt;width:492.7pt;height:.5pt;z-index:-251665408;mso-position-horizontal-relative:page;mso-position-vertical-relative:page" coordorigin="1808,4725" coordsize="17383,17" path="m1808,4725r17382,l19190,4742r-17382,xe" fillcolor="black" stroked="f">
            <v:stroke miterlimit="10" joinstyle="miter"/>
            <w10:wrap anchorx="page" anchory="page"/>
          </v:shape>
        </w:pict>
      </w:r>
      <w:r>
        <w:rPr>
          <w:noProof/>
        </w:rPr>
        <w:pict>
          <v:shape id="_x0000_s1029" style="position:absolute;margin-left:51.25pt;margin-top:161.3pt;width:492.7pt;height:.5pt;z-index:-251664384;mso-position-horizontal-relative:page;mso-position-vertical-relative:page" coordorigin="1808,5690" coordsize="17383,17" path="m1808,5690r17382,l19190,5707r-17382,xe" fillcolor="black" stroked="f">
            <v:stroke miterlimit="10" joinstyle="miter"/>
            <w10:wrap anchorx="page" anchory="page"/>
          </v:shape>
        </w:pict>
      </w:r>
      <w:r>
        <w:rPr>
          <w:noProof/>
        </w:rPr>
        <w:pict>
          <v:shape id="_x0000_s1030" style="position:absolute;margin-left:51.25pt;margin-top:212.9pt;width:246.85pt;height:.5pt;z-index:-251663360;mso-position-horizontal-relative:page;mso-position-vertical-relative:page" coordorigin="1808,7510" coordsize="8708,17" path="m1808,7510r8708,l10516,7527r-8708,xe" fillcolor="black" stroked="f">
            <v:stroke miterlimit="10" joinstyle="miter"/>
            <w10:wrap anchorx="page" anchory="page"/>
          </v:shape>
        </w:pict>
      </w:r>
      <w:r>
        <w:rPr>
          <w:noProof/>
        </w:rPr>
        <w:pict>
          <v:shape id="_x0000_s1031" style="position:absolute;margin-left:298.1pt;margin-top:212.9pt;width:245.9pt;height:.5pt;z-index:-251662336;mso-position-horizontal-relative:page;mso-position-vertical-relative:page" coordorigin="10516,7510" coordsize="8675,17" path="m10516,7510r8674,l19190,7527r-8674,xe" fillcolor="black" stroked="f">
            <v:stroke miterlimit="10" joinstyle="miter"/>
            <w10:wrap anchorx="page" anchory="page"/>
          </v:shape>
        </w:pict>
      </w:r>
      <w:r>
        <w:rPr>
          <w:noProof/>
        </w:rPr>
        <w:pict>
          <v:shape id="_x0000_s1032" style="position:absolute;margin-left:51.25pt;margin-top:240.25pt;width:492.7pt;height:.5pt;z-index:-251661312;mso-position-horizontal-relative:page;mso-position-vertical-relative:page" coordorigin="1808,8476" coordsize="17383,17" o:spt="100" adj="0,,0" path="m1808,8476r7692,l9500,8492r-7692,xm10999,8476r8191,l19190,8492r-8191,xe" fillcolor="black" stroked="f">
            <v:stroke miterlimit="10"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w10:wrap anchorx="page" anchory="page"/>
          </v:shape>
        </w:pict>
      </w:r>
      <w:r>
        <w:rPr>
          <w:noProof/>
        </w:rPr>
        <w:pict>
          <v:shape id="_x0000_s1033" style="position:absolute;margin-left:51.25pt;margin-top:267.6pt;width:492.7pt;height:.5pt;z-index:-251660288;mso-position-horizontal-relative:page;mso-position-vertical-relative:page" coordorigin="1808,9441" coordsize="17383,17" path="m1808,9441r17382,l19190,9458r-17382,xe" fillcolor="black" stroked="f">
            <v:stroke miterlimit="10" joinstyle="miter"/>
            <w10:wrap anchorx="page" anchory="page"/>
          </v:shape>
        </w:pict>
      </w:r>
      <w:r>
        <w:rPr>
          <w:noProof/>
        </w:rPr>
        <w:pict>
          <v:shape id="_x0000_s1034" style="position:absolute;margin-left:106.2pt;margin-top:348.95pt;width:17.15pt;height:.7pt;z-index:-251659264;mso-position-horizontal-relative:page;mso-position-vertical-relative:page" coordorigin="3747,12311" coordsize="606,26" path="m3747,12311r605,l4352,12336r-605,xe" fillcolor="black" stroked="f">
            <v:stroke miterlimit="10" joinstyle="miter"/>
            <w10:wrap anchorx="page" anchory="page"/>
          </v:shape>
        </w:pict>
      </w:r>
      <w:r>
        <w:rPr>
          <w:noProof/>
        </w:rPr>
        <w:pict>
          <v:shape id="_x0000_s1035" style="position:absolute;margin-left:51pt;margin-top:701.4pt;width:402.35pt;height:19.9pt;z-index:-251658240;mso-position-horizontal-relative:page;mso-position-vertical-relative:page" coordorigin="1800,24744" coordsize="14195,703" o:spt="100" adj="0,,0" path="m8890,24744r17,l8907,24761r-17,xm15977,24744r17,l15994,24761r-17,xm1800,24761r17,l1817,25447r-17,xm6092,24761r17,l6109,25447r-17,xe" fillcolor="black" stroked="f">
            <v:stroke miterlimit="10"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w10:wrap anchorx="page" anchory="page"/>
          </v:shape>
        </w:pict>
      </w:r>
      <w:r>
        <w:rPr>
          <w:noProof/>
        </w:rPr>
        <w:pict>
          <v:shape id="_x0000_s1036" style="position:absolute;margin-left:51pt;margin-top:721.3pt;width:402.35pt;height:19.8pt;z-index:-251657216;mso-position-horizontal-relative:page;mso-position-vertical-relative:page" coordorigin="1800,25447" coordsize="14195,699" o:spt="100" adj="0,,0" path="m8890,25447r17,l8907,25464r-17,xm15977,25447r17,l15994,25464r-17,xm1800,25464r17,l1817,26145r-17,xm6092,25464r17,l6109,26145r-17,xe" fillcolor="black" stroked="f">
            <v:stroke miterlimit="10"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w10:wrap anchorx="page" anchory="page"/>
          </v:shape>
        </w:pict>
      </w:r>
      <w:r>
        <w:rPr>
          <w:noProof/>
        </w:rPr>
        <w:pict>
          <v:shape id="_x0000_s1037" style="position:absolute;margin-left:252pt;margin-top:741.1pt;width:201.35pt;height:.5pt;z-index:-251656192;mso-position-horizontal-relative:page;mso-position-vertical-relative:page" coordorigin="8890,26145" coordsize="7104,17" o:spt="100" adj="0,,0" path="m8890,26145r17,l8907,26162r-17,xm15977,26145r17,l15994,26162r-17,xe" fillcolor="black" stroked="f">
            <v:stroke miterlimit="10"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w10:wrap anchorx="page" anchory="page"/>
          </v:shape>
        </w:pict>
      </w:r>
      <w:r>
        <w:rPr>
          <w:noProof/>
        </w:rPr>
        <w:pict>
          <v:shape id="_x0000_s1038" style="position:absolute;margin-left:62.3pt;margin-top:359.15pt;width:482.75pt;height:.5pt;z-index:-251654144;mso-position-horizontal-relative:page;mso-position-vertical-relative:page" coordorigin="2198,12671" coordsize="17031,18" path="m2198,12671r17030,l19228,12688r-17030,xe" fillcolor="black" stroked="f">
            <v:stroke miterlimit="10" joinstyle="miter"/>
            <w10:wrap anchorx="page" anchory="page"/>
          </v:shape>
        </w:pict>
      </w:r>
      <w:r>
        <w:rPr>
          <w:noProof/>
        </w:rPr>
        <w:pict>
          <v:shape id="_x0000_s1039" style="position:absolute;margin-left:62.3pt;margin-top:457.8pt;width:486.7pt;height:.5pt;z-index:-251650048;mso-position-horizontal-relative:page;mso-position-vertical-relative:page" coordorigin="2198,16151" coordsize="17171,18" path="m2198,16151r17170,l19368,16168r-17170,xe" fillcolor="black" stroked="f">
            <v:stroke miterlimit="10" joinstyle="miter"/>
            <w10:wrap anchorx="page" anchory="page"/>
          </v:shape>
        </w:pict>
      </w:r>
      <w:r>
        <w:rPr>
          <w:noProof/>
        </w:rPr>
        <w:pict>
          <v:shape id="_x0000_s1040" style="position:absolute;margin-left:204pt;margin-top:338.65pt;width:11.3pt;height:9.95pt;z-index:-251648000;mso-position-horizontal-relative:page;mso-position-vertical-relative:page" coordorigin="7197,11947" coordsize="398,352" path="m7197,11947r398,l7595,12298r-398,xe" stroked="f">
            <v:stroke miterlimit="10" joinstyle="miter"/>
            <w10:wrap anchorx="page" anchory="page"/>
          </v:shape>
        </w:pict>
      </w:r>
      <w:r>
        <w:rPr>
          <w:noProof/>
        </w:rPr>
        <w:pict>
          <v:shape id="_x0000_s1041" style="position:absolute;margin-left:204pt;margin-top:338.65pt;width:11.3pt;height:9.95pt;z-index:-251646976;mso-position-horizontal-relative:page;mso-position-vertical-relative:page" coordorigin="7197,11947" coordsize="398,352" path="m7197,11947r,351l7595,12298r,-351xe" filled="f" fillcolor="black" strokeweight=".72pt">
            <v:stroke joinstyle="miter" endcap="round"/>
            <w10:wrap anchorx="page" anchory="page"/>
          </v:shape>
        </w:pict>
      </w:r>
      <w:r>
        <w:rPr>
          <w:noProof/>
        </w:rPr>
        <w:pict>
          <v:shape id="_x0000_s1042" style="position:absolute;margin-left:459.35pt;margin-top:498.35pt;width:18.25pt;height:15.85pt;z-index:-251645952;mso-position-horizontal-relative:page;mso-position-vertical-relative:page" coordorigin="16206,17581" coordsize="644,559" path="m16206,17581r643,l16849,18140r-643,xe" stroked="f">
            <v:stroke miterlimit="10" joinstyle="miter"/>
            <w10:wrap anchorx="page" anchory="page"/>
          </v:shape>
        </w:pict>
      </w:r>
      <w:r>
        <w:rPr>
          <w:rFonts w:ascii="Calibri" w:hAnsi="Calibri" w:cs="Calibri"/>
          <w:b/>
          <w:bCs/>
          <w:color w:val="000000"/>
          <w:sz w:val="40"/>
          <w:szCs w:val="40"/>
        </w:rPr>
        <w:t>COMMERCIAL HANDBOOK ADVERTISING 2026</w:t>
      </w:r>
    </w:p>
    <w:p w:rsidR="000D1AA2" w:rsidRDefault="000D1AA2">
      <w:pPr>
        <w:spacing w:line="20" w:lineRule="exact"/>
        <w:sectPr w:rsidR="000D1AA2">
          <w:type w:val="continuous"/>
          <w:pgSz w:w="11906" w:h="16838"/>
          <w:pgMar w:top="539" w:right="471" w:bottom="0" w:left="3655" w:header="720" w:footer="720" w:gutter="0"/>
          <w:cols w:space="720"/>
        </w:sectPr>
      </w:pPr>
    </w:p>
    <w:p w:rsidR="000D1AA2" w:rsidRDefault="000D1AA2">
      <w:pPr>
        <w:spacing w:line="200" w:lineRule="exac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43" type="#_x0000_t75" alt="A green oval with black textDescription automatically generated" style="position:absolute;margin-left:-5.35pt;margin-top:-37.75pt;width:113.45pt;height:64.25pt;z-index:251643904;visibility:visible">
            <v:imagedata r:id="rId5" o:title=""/>
          </v:shape>
        </w:pict>
      </w:r>
    </w:p>
    <w:p w:rsidR="000D1AA2" w:rsidRDefault="000D1AA2">
      <w:pPr>
        <w:spacing w:line="200" w:lineRule="exact"/>
      </w:pPr>
    </w:p>
    <w:p w:rsidR="000D1AA2" w:rsidRDefault="000D1AA2">
      <w:pPr>
        <w:spacing w:line="200" w:lineRule="exact"/>
      </w:pPr>
    </w:p>
    <w:p w:rsidR="000D1AA2" w:rsidRPr="00184693" w:rsidRDefault="000D1AA2">
      <w:pPr>
        <w:spacing w:before="90" w:line="507" w:lineRule="exact"/>
        <w:ind w:right="-567"/>
        <w:rPr>
          <w:sz w:val="18"/>
          <w:szCs w:val="18"/>
        </w:rPr>
      </w:pPr>
      <w:r w:rsidRPr="00184693">
        <w:rPr>
          <w:rFonts w:ascii="Arial Black" w:hAnsi="Arial Black" w:cs="Arial Black"/>
          <w:b/>
          <w:bCs/>
          <w:color w:val="000000"/>
          <w:sz w:val="32"/>
          <w:szCs w:val="32"/>
        </w:rPr>
        <w:t>YOUR DETAILS </w:t>
      </w:r>
    </w:p>
    <w:p w:rsidR="000D1AA2" w:rsidRDefault="000D1AA2">
      <w:pPr>
        <w:spacing w:line="20" w:lineRule="exact"/>
        <w:sectPr w:rsidR="000D1AA2">
          <w:type w:val="continuous"/>
          <w:pgSz w:w="11906" w:h="16838"/>
          <w:pgMar w:top="1440" w:right="7650" w:bottom="0" w:left="1133" w:header="720" w:footer="720" w:gutter="0"/>
          <w:cols w:space="720"/>
        </w:sectPr>
      </w:pPr>
    </w:p>
    <w:p w:rsidR="000D1AA2" w:rsidRDefault="000D1AA2">
      <w:pPr>
        <w:spacing w:before="71" w:line="318" w:lineRule="exact"/>
        <w:ind w:right="-567"/>
      </w:pPr>
      <w:r>
        <w:rPr>
          <w:rFonts w:ascii="Calibri" w:hAnsi="Calibri" w:cs="Calibri"/>
          <w:color w:val="000000"/>
          <w:sz w:val="22"/>
          <w:szCs w:val="22"/>
        </w:rPr>
        <w:t>Company Name: </w:t>
      </w:r>
    </w:p>
    <w:p w:rsidR="000D1AA2" w:rsidRDefault="000D1AA2">
      <w:pPr>
        <w:spacing w:line="20" w:lineRule="exact"/>
        <w:sectPr w:rsidR="000D1AA2">
          <w:type w:val="continuous"/>
          <w:pgSz w:w="11906" w:h="16838"/>
          <w:pgMar w:top="1440" w:right="9231" w:bottom="0" w:left="1133" w:header="720" w:footer="720" w:gutter="0"/>
          <w:cols w:space="720"/>
        </w:sectPr>
      </w:pPr>
    </w:p>
    <w:p w:rsidR="000D1AA2" w:rsidRDefault="000D1AA2">
      <w:pPr>
        <w:spacing w:line="200" w:lineRule="exact"/>
      </w:pPr>
    </w:p>
    <w:p w:rsidR="000D1AA2" w:rsidRDefault="000D1AA2">
      <w:pPr>
        <w:spacing w:before="29" w:line="318" w:lineRule="exact"/>
        <w:ind w:right="-567"/>
      </w:pPr>
      <w:r>
        <w:rPr>
          <w:rFonts w:ascii="Calibri" w:hAnsi="Calibri" w:cs="Calibri"/>
          <w:color w:val="000000"/>
          <w:sz w:val="22"/>
          <w:szCs w:val="22"/>
        </w:rPr>
        <w:t>Contact Name: </w:t>
      </w:r>
    </w:p>
    <w:p w:rsidR="000D1AA2" w:rsidRDefault="000D1AA2">
      <w:pPr>
        <w:spacing w:line="20" w:lineRule="exact"/>
        <w:sectPr w:rsidR="000D1AA2">
          <w:type w:val="continuous"/>
          <w:pgSz w:w="11906" w:h="16838"/>
          <w:pgMar w:top="1440" w:right="9381" w:bottom="0" w:left="1133" w:header="720" w:footer="720" w:gutter="0"/>
          <w:cols w:space="720"/>
        </w:sectPr>
      </w:pPr>
    </w:p>
    <w:p w:rsidR="000D1AA2" w:rsidRDefault="000D1AA2">
      <w:pPr>
        <w:spacing w:line="200" w:lineRule="exact"/>
      </w:pPr>
    </w:p>
    <w:p w:rsidR="000D1AA2" w:rsidRDefault="000D1AA2">
      <w:pPr>
        <w:spacing w:before="29" w:line="318" w:lineRule="exact"/>
        <w:ind w:right="-567"/>
      </w:pPr>
      <w:r>
        <w:rPr>
          <w:rFonts w:ascii="Calibri" w:hAnsi="Calibri" w:cs="Calibri"/>
          <w:color w:val="000000"/>
          <w:sz w:val="22"/>
          <w:szCs w:val="22"/>
        </w:rPr>
        <w:t>Address: </w:t>
      </w:r>
    </w:p>
    <w:p w:rsidR="000D1AA2" w:rsidRDefault="000D1AA2">
      <w:pPr>
        <w:spacing w:line="20" w:lineRule="exact"/>
        <w:sectPr w:rsidR="000D1AA2">
          <w:type w:val="continuous"/>
          <w:pgSz w:w="11906" w:h="16838"/>
          <w:pgMar w:top="1440" w:right="9942" w:bottom="0" w:left="1133" w:header="720" w:footer="720" w:gutter="0"/>
          <w:cols w:space="720"/>
        </w:sectPr>
      </w:pPr>
    </w:p>
    <w:p w:rsidR="000D1AA2" w:rsidRDefault="000D1AA2">
      <w:pPr>
        <w:spacing w:line="200" w:lineRule="exact"/>
      </w:pPr>
    </w:p>
    <w:p w:rsidR="000D1AA2" w:rsidRDefault="000D1AA2">
      <w:pPr>
        <w:spacing w:line="200" w:lineRule="exact"/>
      </w:pPr>
    </w:p>
    <w:p w:rsidR="000D1AA2" w:rsidRDefault="000D1AA2">
      <w:pPr>
        <w:spacing w:line="200" w:lineRule="exact"/>
      </w:pPr>
    </w:p>
    <w:p w:rsidR="000D1AA2" w:rsidRDefault="000D1AA2">
      <w:pPr>
        <w:spacing w:before="114" w:line="318" w:lineRule="exact"/>
        <w:ind w:right="-567"/>
      </w:pPr>
      <w:r>
        <w:rPr>
          <w:rFonts w:ascii="Calibri" w:hAnsi="Calibri" w:cs="Calibri"/>
          <w:color w:val="000000"/>
          <w:sz w:val="22"/>
          <w:szCs w:val="22"/>
        </w:rPr>
        <w:t>Post Code: </w:t>
      </w:r>
    </w:p>
    <w:p w:rsidR="000D1AA2" w:rsidRDefault="000D1AA2">
      <w:pPr>
        <w:spacing w:line="200" w:lineRule="exact"/>
      </w:pPr>
      <w:r>
        <w:br w:type="column"/>
      </w:r>
    </w:p>
    <w:p w:rsidR="000D1AA2" w:rsidRDefault="000D1AA2">
      <w:pPr>
        <w:spacing w:line="200" w:lineRule="exact"/>
      </w:pPr>
    </w:p>
    <w:p w:rsidR="000D1AA2" w:rsidRDefault="000D1AA2">
      <w:pPr>
        <w:spacing w:line="200" w:lineRule="exact"/>
      </w:pPr>
    </w:p>
    <w:p w:rsidR="000D1AA2" w:rsidRDefault="000D1AA2">
      <w:pPr>
        <w:spacing w:before="114" w:line="318" w:lineRule="exact"/>
        <w:ind w:right="-567"/>
      </w:pPr>
      <w:r>
        <w:rPr>
          <w:rFonts w:ascii="Calibri" w:hAnsi="Calibri" w:cs="Calibri"/>
          <w:color w:val="000000"/>
          <w:sz w:val="22"/>
          <w:szCs w:val="22"/>
        </w:rPr>
        <w:t>Telephone: </w:t>
      </w:r>
    </w:p>
    <w:p w:rsidR="000D1AA2" w:rsidRDefault="000D1AA2">
      <w:pPr>
        <w:spacing w:line="20" w:lineRule="exact"/>
        <w:sectPr w:rsidR="000D1AA2">
          <w:type w:val="continuous"/>
          <w:pgSz w:w="11906" w:h="16838"/>
          <w:pgMar w:top="1440" w:right="0" w:bottom="0" w:left="1133" w:header="720" w:footer="720" w:gutter="0"/>
          <w:cols w:num="2" w:space="720" w:equalWidth="0">
            <w:col w:w="1014" w:space="4205"/>
            <w:col w:w="1065"/>
          </w:cols>
        </w:sectPr>
      </w:pPr>
    </w:p>
    <w:p w:rsidR="000D1AA2" w:rsidRDefault="000D1AA2">
      <w:pPr>
        <w:spacing w:line="200" w:lineRule="exact"/>
      </w:pPr>
    </w:p>
    <w:p w:rsidR="000D1AA2" w:rsidRDefault="000D1AA2">
      <w:pPr>
        <w:spacing w:before="29" w:line="318" w:lineRule="exact"/>
        <w:ind w:right="-567"/>
      </w:pPr>
      <w:r>
        <w:rPr>
          <w:rFonts w:ascii="Calibri" w:hAnsi="Calibri" w:cs="Calibri"/>
          <w:color w:val="000000"/>
          <w:sz w:val="22"/>
          <w:szCs w:val="22"/>
        </w:rPr>
        <w:t>Email Address: </w:t>
      </w:r>
    </w:p>
    <w:p w:rsidR="000D1AA2" w:rsidRDefault="000D1AA2">
      <w:pPr>
        <w:spacing w:line="20" w:lineRule="exact"/>
        <w:sectPr w:rsidR="000D1AA2">
          <w:type w:val="continuous"/>
          <w:pgSz w:w="11906" w:h="16838"/>
          <w:pgMar w:top="1440" w:right="9400" w:bottom="0" w:left="1133" w:header="720" w:footer="720" w:gutter="0"/>
          <w:cols w:space="720"/>
        </w:sectPr>
      </w:pPr>
    </w:p>
    <w:p w:rsidR="000D1AA2" w:rsidRDefault="000D1AA2">
      <w:pPr>
        <w:spacing w:line="200" w:lineRule="exact"/>
      </w:pPr>
    </w:p>
    <w:p w:rsidR="000D1AA2" w:rsidRDefault="000D1AA2">
      <w:pPr>
        <w:spacing w:before="29" w:line="318" w:lineRule="exact"/>
        <w:ind w:right="-567"/>
      </w:pPr>
      <w:r>
        <w:rPr>
          <w:rFonts w:ascii="Calibri" w:hAnsi="Calibri" w:cs="Calibri"/>
          <w:color w:val="000000"/>
          <w:sz w:val="22"/>
          <w:szCs w:val="22"/>
        </w:rPr>
        <w:t>Signed: </w:t>
      </w:r>
    </w:p>
    <w:p w:rsidR="000D1AA2" w:rsidRDefault="000D1AA2">
      <w:pPr>
        <w:spacing w:line="20" w:lineRule="exact"/>
        <w:sectPr w:rsidR="000D1AA2">
          <w:type w:val="continuous"/>
          <w:pgSz w:w="11906" w:h="16838"/>
          <w:pgMar w:top="1440" w:right="10123" w:bottom="0" w:left="1133" w:header="720" w:footer="720" w:gutter="0"/>
          <w:cols w:space="720"/>
        </w:sectPr>
      </w:pPr>
    </w:p>
    <w:p w:rsidR="000D1AA2" w:rsidRDefault="000D1AA2">
      <w:pPr>
        <w:spacing w:line="200" w:lineRule="exact"/>
      </w:pPr>
      <w:r>
        <w:rPr>
          <w:noProof/>
        </w:rPr>
        <w:pict>
          <v:shape id="_x0000_s1044" type="#_x0000_t202" style="position:absolute;margin-left:57.2pt;margin-top:299.8pt;width:181.35pt;height:26.8pt;z-index:-251667456;mso-position-horizontal-relative:page;mso-position-vertical-relative:page" filled="f" stroked="f">
            <v:stroke joinstyle="round"/>
            <v:path gradientshapeok="f" o:connecttype="segments"/>
            <v:textbox style="mso-next-textbox:#_x0000_s1044" inset="0,0,0,0">
              <w:txbxContent>
                <w:p w:rsidR="000D1AA2" w:rsidRPr="00184693" w:rsidRDefault="000D1AA2">
                  <w:pPr>
                    <w:spacing w:line="507" w:lineRule="exact"/>
                    <w:rPr>
                      <w:sz w:val="18"/>
                      <w:szCs w:val="18"/>
                    </w:rPr>
                  </w:pPr>
                  <w:r w:rsidRPr="00184693">
                    <w:rPr>
                      <w:rFonts w:ascii="Arial Black" w:hAnsi="Arial Black" w:cs="Arial Black"/>
                      <w:b/>
                      <w:bCs/>
                      <w:color w:val="000000"/>
                      <w:sz w:val="32"/>
                      <w:szCs w:val="32"/>
                    </w:rPr>
                    <w:t>ADVERT DETAILS </w:t>
                  </w:r>
                </w:p>
              </w:txbxContent>
            </v:textbox>
            <w10:wrap anchorx="page" anchory="page"/>
          </v:shape>
        </w:pict>
      </w:r>
    </w:p>
    <w:p w:rsidR="000D1AA2" w:rsidRDefault="000D1AA2">
      <w:pPr>
        <w:spacing w:line="200" w:lineRule="exact"/>
      </w:pPr>
    </w:p>
    <w:p w:rsidR="000D1AA2" w:rsidRPr="00184693" w:rsidRDefault="000D1AA2" w:rsidP="00184693">
      <w:pPr>
        <w:spacing w:before="147" w:line="250" w:lineRule="exact"/>
        <w:ind w:right="-567"/>
        <w:rPr>
          <w:sz w:val="22"/>
          <w:szCs w:val="22"/>
        </w:rPr>
      </w:pPr>
      <w:r w:rsidRPr="00184693">
        <w:rPr>
          <w:rFonts w:ascii="Calibri" w:hAnsi="Calibri" w:cs="Calibri"/>
          <w:color w:val="000000"/>
        </w:rPr>
        <w:t>The handbook is A5, 145mm x 210mm.  Adverts should have a 3mm bleed.</w:t>
      </w:r>
      <w:r w:rsidRPr="00184693">
        <w:rPr>
          <w:rFonts w:ascii="Calibri" w:hAnsi="Calibri" w:cs="Calibri"/>
          <w:color w:val="000000"/>
          <w:sz w:val="22"/>
          <w:szCs w:val="22"/>
        </w:rPr>
        <w:t>Please tick one of the six boxes (      ) below: </w:t>
      </w:r>
    </w:p>
    <w:p w:rsidR="000D1AA2" w:rsidRDefault="000D1AA2">
      <w:pPr>
        <w:spacing w:line="20" w:lineRule="exact"/>
        <w:sectPr w:rsidR="000D1AA2">
          <w:type w:val="continuous"/>
          <w:pgSz w:w="11906" w:h="16838"/>
          <w:pgMar w:top="1440" w:right="5266" w:bottom="0" w:left="1133" w:header="720" w:footer="720" w:gutter="0"/>
          <w:cols w:space="720"/>
        </w:sectPr>
      </w:pPr>
    </w:p>
    <w:p w:rsidR="000D1AA2" w:rsidRDefault="000D1AA2">
      <w:pPr>
        <w:spacing w:line="200" w:lineRule="exact"/>
      </w:pPr>
      <w:r>
        <w:rPr>
          <w:noProof/>
        </w:rPr>
        <w:pict>
          <v:shape id="_x0000_s1045" type="#_x0000_t202" style="position:absolute;margin-left:56.5pt;margin-top:355.45pt;width:499.8pt;height:201.9pt;z-index:-251655168;mso-position-horizontal-relative:page;mso-position-vertical-relative:page" filled="f" stroked="f">
            <v:stroke joinstyle="round"/>
            <v:path gradientshapeok="f" o:connecttype="segments"/>
            <v:textbox style="mso-next-textbox:#_x0000_s1045" inset="0,0,0,0">
              <w:txbxContent>
                <w:tbl>
                  <w:tblPr>
                    <w:tblW w:w="9967" w:type="dxa"/>
                    <w:tblInd w:w="143" w:type="dxa"/>
                    <w:tblCellMar>
                      <w:left w:w="10" w:type="dxa"/>
                      <w:right w:w="10" w:type="dxa"/>
                    </w:tblCellMar>
                    <w:tblLook w:val="00A0"/>
                  </w:tblPr>
                  <w:tblGrid>
                    <w:gridCol w:w="2723"/>
                    <w:gridCol w:w="7126"/>
                    <w:gridCol w:w="118"/>
                  </w:tblGrid>
                  <w:tr w:rsidR="000D1AA2">
                    <w:trPr>
                      <w:trHeight w:val="462"/>
                    </w:trPr>
                    <w:tc>
                      <w:tcPr>
                        <w:tcW w:w="9849" w:type="dxa"/>
                        <w:gridSpan w:val="2"/>
                        <w:tcBorders>
                          <w:top w:val="single" w:sz="6" w:space="0" w:color="FFFFFF"/>
                          <w:left w:val="single" w:sz="6" w:space="0" w:color="FFFFFF"/>
                          <w:bottom w:val="nil"/>
                          <w:right w:val="single" w:sz="6" w:space="0" w:color="FFFFFF"/>
                        </w:tcBorders>
                        <w:shd w:val="clear" w:color="auto" w:fill="FFFFFF"/>
                        <w:tcMar>
                          <w:left w:w="143" w:type="dxa"/>
                          <w:right w:w="1650" w:type="dxa"/>
                        </w:tcMar>
                      </w:tcPr>
                      <w:p w:rsidR="000D1AA2" w:rsidRDefault="000D1AA2">
                        <w:pPr>
                          <w:spacing w:before="97" w:line="404" w:lineRule="exact"/>
                          <w:ind w:right="-567"/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Handbook Advert only 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(the advert will appear in the printed handbook only) </w:t>
                        </w:r>
                      </w:p>
                    </w:tc>
                    <w:tc>
                      <w:tcPr>
                        <w:tcW w:w="117" w:type="dxa"/>
                        <w:tcBorders>
                          <w:top w:val="nil"/>
                          <w:left w:val="single" w:sz="6" w:space="0" w:color="FFFFFF"/>
                          <w:bottom w:val="nil"/>
                          <w:right w:val="nil"/>
                        </w:tcBorders>
                      </w:tcPr>
                      <w:p w:rsidR="000D1AA2" w:rsidRDefault="000D1AA2"/>
                    </w:tc>
                  </w:tr>
                  <w:tr w:rsidR="000D1AA2">
                    <w:trPr>
                      <w:trHeight w:val="1481"/>
                    </w:trPr>
                    <w:tc>
                      <w:tcPr>
                        <w:tcW w:w="2723" w:type="dxa"/>
                        <w:tcBorders>
                          <w:top w:val="nil"/>
                          <w:left w:val="single" w:sz="6" w:space="0" w:color="FFFFFF"/>
                          <w:bottom w:val="single" w:sz="6" w:space="0" w:color="FFFFFF"/>
                          <w:right w:val="nil"/>
                        </w:tcBorders>
                        <w:shd w:val="clear" w:color="auto" w:fill="FFFFFF"/>
                        <w:tcMar>
                          <w:left w:w="143" w:type="dxa"/>
                          <w:right w:w="228" w:type="dxa"/>
                        </w:tcMar>
                      </w:tcPr>
                      <w:p w:rsidR="000D1AA2" w:rsidRDefault="000D1AA2">
                        <w:pPr>
                          <w:spacing w:before="27" w:line="448" w:lineRule="exact"/>
                          <w:ind w:right="-567"/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32"/>
                            <w:szCs w:val="32"/>
                          </w:rPr>
                          <w:t>Half Page </w:t>
                        </w:r>
                      </w:p>
                      <w:p w:rsidR="000D1AA2" w:rsidRDefault="000D1AA2">
                        <w:pPr>
                          <w:spacing w:line="448" w:lineRule="exact"/>
                          <w:ind w:right="-567"/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32"/>
                            <w:szCs w:val="32"/>
                          </w:rPr>
                          <w:t>Full Page </w:t>
                        </w:r>
                      </w:p>
                      <w:p w:rsidR="000D1AA2" w:rsidRPr="00184693" w:rsidRDefault="000D1AA2">
                        <w:pPr>
                          <w:spacing w:line="459" w:lineRule="exact"/>
                          <w:ind w:right="-567"/>
                        </w:pPr>
                      </w:p>
                    </w:tc>
                    <w:tc>
                      <w:tcPr>
                        <w:tcW w:w="7126" w:type="dxa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left w:w="300" w:type="dxa"/>
                          <w:right w:w="2300" w:type="dxa"/>
                        </w:tcMar>
                      </w:tcPr>
                      <w:p w:rsidR="000D1AA2" w:rsidRPr="00184693" w:rsidRDefault="000D1AA2">
                        <w:pPr>
                          <w:spacing w:before="27" w:line="452" w:lineRule="exact"/>
                          <w:ind w:right="-567"/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32"/>
                            <w:szCs w:val="32"/>
                          </w:rPr>
                          <w:t>(130mm x 85mm)    £125 + VAT = £150</w:t>
                        </w:r>
                        <w:r>
                          <w:br/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32"/>
                            <w:szCs w:val="32"/>
                          </w:rPr>
                          <w:t>(130mm x 190mm)  £180 + VAT = £216</w:t>
                        </w:r>
                      </w:p>
                    </w:tc>
                    <w:tc>
                      <w:tcPr>
                        <w:tcW w:w="117" w:type="dxa"/>
                        <w:tcBorders>
                          <w:top w:val="nil"/>
                          <w:left w:val="single" w:sz="6" w:space="0" w:color="FFFFFF"/>
                          <w:bottom w:val="single" w:sz="6" w:space="0" w:color="FFFFFF"/>
                          <w:right w:val="nil"/>
                        </w:tcBorders>
                      </w:tcPr>
                      <w:p w:rsidR="000D1AA2" w:rsidRDefault="000D1AA2"/>
                    </w:tc>
                  </w:tr>
                  <w:tr w:rsidR="000D1AA2">
                    <w:trPr>
                      <w:trHeight w:val="475"/>
                    </w:trPr>
                    <w:tc>
                      <w:tcPr>
                        <w:tcW w:w="9967" w:type="dxa"/>
                        <w:gridSpan w:val="3"/>
                        <w:tcBorders>
                          <w:top w:val="single" w:sz="6" w:space="0" w:color="FFFFFF"/>
                          <w:left w:val="single" w:sz="6" w:space="0" w:color="FFFFFF"/>
                          <w:bottom w:val="nil"/>
                          <w:right w:val="single" w:sz="6" w:space="0" w:color="FFFFFF"/>
                        </w:tcBorders>
                        <w:shd w:val="clear" w:color="auto" w:fill="FFFFFF"/>
                        <w:tcMar>
                          <w:left w:w="143" w:type="dxa"/>
                          <w:right w:w="6366" w:type="dxa"/>
                        </w:tcMar>
                      </w:tcPr>
                      <w:p w:rsidR="000D1AA2" w:rsidRPr="00184693" w:rsidRDefault="000D1AA2">
                        <w:pPr>
                          <w:spacing w:before="109" w:line="404" w:lineRule="exact"/>
                          <w:ind w:right="-567"/>
                        </w:pPr>
                      </w:p>
                    </w:tc>
                  </w:tr>
                  <w:tr w:rsidR="000D1AA2">
                    <w:trPr>
                      <w:trHeight w:val="338"/>
                    </w:trPr>
                    <w:tc>
                      <w:tcPr>
                        <w:tcW w:w="9967" w:type="dxa"/>
                        <w:gridSpan w:val="3"/>
                        <w:tcBorders>
                          <w:top w:val="nil"/>
                          <w:left w:val="single" w:sz="6" w:space="0" w:color="FFFFFF"/>
                          <w:bottom w:val="nil"/>
                          <w:right w:val="single" w:sz="6" w:space="0" w:color="FFFFFF"/>
                        </w:tcBorders>
                        <w:shd w:val="clear" w:color="auto" w:fill="FFFFFF"/>
                        <w:tcMar>
                          <w:left w:w="143" w:type="dxa"/>
                          <w:right w:w="1268" w:type="dxa"/>
                        </w:tcMar>
                      </w:tcPr>
                      <w:p w:rsidR="000D1AA2" w:rsidRDefault="000D1AA2">
                        <w:pPr>
                          <w:spacing w:before="26" w:line="345" w:lineRule="exact"/>
                          <w:ind w:right="-567"/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(</w:t>
                        </w:r>
                        <w:r w:rsidRPr="006975E1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the advert will appear in the handbook, on the Society Website &amp; all Social Media platforms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) </w:t>
                        </w:r>
                      </w:p>
                    </w:tc>
                  </w:tr>
                  <w:tr w:rsidR="000D1AA2">
                    <w:trPr>
                      <w:trHeight w:val="1479"/>
                    </w:trPr>
                    <w:tc>
                      <w:tcPr>
                        <w:tcW w:w="2723" w:type="dxa"/>
                        <w:tcBorders>
                          <w:top w:val="nil"/>
                          <w:left w:val="single" w:sz="6" w:space="0" w:color="FFFFFF"/>
                          <w:bottom w:val="single" w:sz="6" w:space="0" w:color="FFFFFF"/>
                          <w:right w:val="nil"/>
                        </w:tcBorders>
                        <w:shd w:val="clear" w:color="auto" w:fill="FFFFFF"/>
                        <w:tcMar>
                          <w:left w:w="143" w:type="dxa"/>
                          <w:right w:w="228" w:type="dxa"/>
                        </w:tcMar>
                      </w:tcPr>
                      <w:p w:rsidR="000D1AA2" w:rsidRDefault="000D1AA2">
                        <w:pPr>
                          <w:spacing w:before="25" w:line="448" w:lineRule="exact"/>
                          <w:ind w:right="-567"/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32"/>
                            <w:szCs w:val="32"/>
                          </w:rPr>
                          <w:t>Half Page </w:t>
                        </w:r>
                      </w:p>
                      <w:p w:rsidR="000D1AA2" w:rsidRDefault="000D1AA2">
                        <w:pPr>
                          <w:spacing w:line="448" w:lineRule="exact"/>
                          <w:ind w:right="-567"/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32"/>
                            <w:szCs w:val="32"/>
                          </w:rPr>
                          <w:t>Full Page </w:t>
                        </w:r>
                      </w:p>
                      <w:p w:rsidR="000D1AA2" w:rsidRPr="00184693" w:rsidRDefault="000D1AA2">
                        <w:pPr>
                          <w:spacing w:line="459" w:lineRule="exact"/>
                          <w:ind w:right="-567"/>
                        </w:pPr>
                      </w:p>
                    </w:tc>
                    <w:tc>
                      <w:tcPr>
                        <w:tcW w:w="7243" w:type="dxa"/>
                        <w:gridSpan w:val="2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FFFFFF"/>
                        <w:tcMar>
                          <w:left w:w="300" w:type="dxa"/>
                          <w:right w:w="2516" w:type="dxa"/>
                        </w:tcMar>
                      </w:tcPr>
                      <w:p w:rsidR="000D1AA2" w:rsidRPr="00184693" w:rsidRDefault="000D1AA2">
                        <w:pPr>
                          <w:spacing w:before="25" w:line="452" w:lineRule="exact"/>
                          <w:ind w:right="-567"/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32"/>
                            <w:szCs w:val="32"/>
                          </w:rPr>
                          <w:t>(130mm x 85mm)   £150 + VAT = £180</w:t>
                        </w:r>
                        <w:r>
                          <w:br/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32"/>
                            <w:szCs w:val="32"/>
                          </w:rPr>
                          <w:t>(130mm x 190mm) £205 + VAT = £246</w:t>
                        </w:r>
                      </w:p>
                    </w:tc>
                  </w:tr>
                </w:tbl>
                <w:p w:rsidR="000D1AA2" w:rsidRDefault="000D1AA2"/>
              </w:txbxContent>
            </v:textbox>
            <w10:wrap anchorx="page" anchory="page"/>
          </v:shape>
        </w:pict>
      </w:r>
    </w:p>
    <w:p w:rsidR="000D1AA2" w:rsidRDefault="000D1AA2">
      <w:pPr>
        <w:spacing w:line="200" w:lineRule="exact"/>
      </w:pPr>
    </w:p>
    <w:p w:rsidR="000D1AA2" w:rsidRDefault="000D1AA2">
      <w:pPr>
        <w:spacing w:line="200" w:lineRule="exact"/>
      </w:pPr>
      <w:r>
        <w:rPr>
          <w:noProof/>
        </w:rPr>
        <w:pict>
          <v:shape id="_x0000_s1046" style="position:absolute;margin-left:493.95pt;margin-top:386.75pt;width:18.25pt;height:15.85pt;z-index:-251652096;mso-position-horizontal-relative:page;mso-position-vertical-relative:page" coordorigin="16151,13517" coordsize="644,559" path="m16151,13517r,559l16794,14076r,-559xe" filled="f" fillcolor="black" strokeweight=".72pt">
            <v:stroke joinstyle="miter" endcap="round"/>
            <w10:wrap anchorx="page" anchory="page"/>
          </v:shape>
        </w:pict>
      </w:r>
    </w:p>
    <w:p w:rsidR="000D1AA2" w:rsidRDefault="000D1AA2">
      <w:pPr>
        <w:spacing w:line="200" w:lineRule="exact"/>
      </w:pPr>
    </w:p>
    <w:p w:rsidR="000D1AA2" w:rsidRDefault="000D1AA2">
      <w:pPr>
        <w:spacing w:line="200" w:lineRule="exact"/>
      </w:pPr>
    </w:p>
    <w:p w:rsidR="000D1AA2" w:rsidRDefault="000D1AA2">
      <w:pPr>
        <w:spacing w:line="200" w:lineRule="exact"/>
      </w:pPr>
      <w:r>
        <w:rPr>
          <w:noProof/>
        </w:rPr>
        <w:pict>
          <v:shape id="_x0000_s1047" style="position:absolute;margin-left:493.95pt;margin-top:412.9pt;width:18.25pt;height:15.85pt;z-index:-251651072;mso-position-horizontal-relative:page;mso-position-vertical-relative:page" coordorigin="16151,14381" coordsize="644,559" path="m16151,14381r,559l16794,14940r,-559xe" filled="f" fillcolor="black" strokeweight=".72pt">
            <v:stroke joinstyle="miter" endcap="round"/>
            <w10:wrap anchorx="page" anchory="page"/>
          </v:shape>
        </w:pict>
      </w:r>
    </w:p>
    <w:p w:rsidR="000D1AA2" w:rsidRDefault="000D1AA2">
      <w:pPr>
        <w:spacing w:line="200" w:lineRule="exact"/>
      </w:pPr>
    </w:p>
    <w:p w:rsidR="000D1AA2" w:rsidRDefault="000D1AA2">
      <w:pPr>
        <w:spacing w:line="200" w:lineRule="exact"/>
      </w:pPr>
    </w:p>
    <w:p w:rsidR="000D1AA2" w:rsidRDefault="000D1AA2">
      <w:pPr>
        <w:spacing w:line="200" w:lineRule="exact"/>
      </w:pPr>
      <w:r>
        <w:rPr>
          <w:noProof/>
        </w:rPr>
        <w:pict>
          <v:shape id="_x0000_s1048" style="position:absolute;margin-left:60.65pt;margin-top:435.8pt;width:482.75pt;height:.5pt;z-index:-251653120;mso-position-horizontal-relative:page;mso-position-vertical-relative:page" coordorigin="2198,15820" coordsize="17031,18" path="m2198,15820r17030,l19228,15837r-17030,xe" fillcolor="black" stroked="f">
            <v:stroke miterlimit="10" joinstyle="miter"/>
            <w10:wrap anchorx="page" anchory="page"/>
          </v:shape>
        </w:pict>
      </w:r>
    </w:p>
    <w:p w:rsidR="000D1AA2" w:rsidRDefault="000D1AA2">
      <w:pPr>
        <w:spacing w:line="200" w:lineRule="exact"/>
      </w:pPr>
    </w:p>
    <w:p w:rsidR="000D1AA2" w:rsidRDefault="000D1AA2">
      <w:pPr>
        <w:spacing w:line="200" w:lineRule="exact"/>
      </w:pPr>
    </w:p>
    <w:p w:rsidR="000D1AA2" w:rsidRDefault="000D1AA2">
      <w:pPr>
        <w:spacing w:line="200" w:lineRule="exact"/>
      </w:pPr>
      <w:r>
        <w:rPr>
          <w:noProof/>
        </w:rPr>
        <w:pict>
          <v:shape id="_x0000_s1049" type="#_x0000_t202" style="position:absolute;margin-left:4pt;margin-top:1.7pt;width:393.85pt;height:28.05pt;z-index:251642880" strokecolor="white">
            <v:textbox style="mso-next-textbox:#_x0000_s1049">
              <w:txbxContent>
                <w:p w:rsidR="000D1AA2" w:rsidRPr="00184693" w:rsidRDefault="000D1AA2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Print and Media Package</w:t>
                  </w:r>
                </w:p>
              </w:txbxContent>
            </v:textbox>
          </v:shape>
        </w:pict>
      </w:r>
    </w:p>
    <w:p w:rsidR="000D1AA2" w:rsidRDefault="000D1AA2">
      <w:pPr>
        <w:spacing w:line="200" w:lineRule="exact"/>
      </w:pPr>
    </w:p>
    <w:p w:rsidR="000D1AA2" w:rsidRDefault="000D1AA2">
      <w:pPr>
        <w:spacing w:line="200" w:lineRule="exact"/>
      </w:pPr>
    </w:p>
    <w:p w:rsidR="000D1AA2" w:rsidRPr="00184693" w:rsidRDefault="000D1AA2" w:rsidP="006975E1">
      <w:pPr>
        <w:tabs>
          <w:tab w:val="center" w:pos="3557"/>
        </w:tabs>
        <w:spacing w:line="200" w:lineRule="exact"/>
      </w:pPr>
      <w:r>
        <w:rPr>
          <w:noProof/>
        </w:rPr>
        <w:pict>
          <v:shape id="_x0000_s1050" style="position:absolute;margin-left:493.95pt;margin-top:503.75pt;width:18.25pt;height:15.85pt;z-index:-251644928;mso-position-horizontal-relative:page;mso-position-vertical-relative:page" coordorigin="16206,17581" coordsize="644,559" path="m16206,17581r,559l16849,18140r,-559xe" filled="f" fillcolor="black" strokeweight=".72pt">
            <v:stroke joinstyle="miter" endcap="round"/>
            <w10:wrap anchorx="page" anchory="page"/>
          </v:shape>
        </w:pict>
      </w:r>
    </w:p>
    <w:p w:rsidR="000D1AA2" w:rsidRDefault="000D1AA2">
      <w:pPr>
        <w:spacing w:line="200" w:lineRule="exact"/>
      </w:pPr>
    </w:p>
    <w:p w:rsidR="000D1AA2" w:rsidRDefault="000D1AA2">
      <w:pPr>
        <w:spacing w:line="200" w:lineRule="exact"/>
      </w:pPr>
    </w:p>
    <w:p w:rsidR="000D1AA2" w:rsidRPr="00184693" w:rsidRDefault="000D1AA2" w:rsidP="00184693">
      <w:pPr>
        <w:tabs>
          <w:tab w:val="left" w:pos="6338"/>
        </w:tabs>
        <w:spacing w:line="200" w:lineRule="exact"/>
      </w:pPr>
      <w:r>
        <w:rPr>
          <w:noProof/>
        </w:rPr>
        <w:pict>
          <v:shape id="_x0000_s1051" style="position:absolute;margin-left:493.95pt;margin-top:528.55pt;width:18.25pt;height:15.85pt;z-index:-251643904;mso-position-horizontal-relative:page;mso-position-vertical-relative:page" coordorigin="16206,18331" coordsize="644,559" path="m16206,18331r,559l16849,18890r,-559xe" filled="f" fillcolor="black" strokeweight=".72pt">
            <v:stroke joinstyle="miter" endcap="round"/>
            <w10:wrap anchorx="page" anchory="page"/>
          </v:shape>
        </w:pict>
      </w:r>
    </w:p>
    <w:p w:rsidR="000D1AA2" w:rsidRDefault="000D1AA2">
      <w:pPr>
        <w:spacing w:line="200" w:lineRule="exact"/>
      </w:pPr>
    </w:p>
    <w:p w:rsidR="000D1AA2" w:rsidRDefault="000D1AA2">
      <w:pPr>
        <w:spacing w:line="200" w:lineRule="exact"/>
      </w:pPr>
    </w:p>
    <w:p w:rsidR="000D1AA2" w:rsidRDefault="000D1AA2">
      <w:pPr>
        <w:spacing w:line="200" w:lineRule="exact"/>
      </w:pPr>
      <w:r>
        <w:rPr>
          <w:noProof/>
        </w:rPr>
        <w:pict>
          <v:shape id="_x0000_s1052" style="position:absolute;margin-left:60.65pt;margin-top:552.55pt;width:486.7pt;height:.5pt;z-index:-251649024;mso-position-horizontal-relative:page;mso-position-vertical-relative:page" coordorigin="2198,19867" coordsize="17171,17" path="m2198,19867r17170,l19368,19884r-17170,xe" fillcolor="black" stroked="f">
            <v:stroke miterlimit="10" joinstyle="miter"/>
            <w10:wrap anchorx="page" anchory="page"/>
          </v:shape>
        </w:pict>
      </w:r>
    </w:p>
    <w:p w:rsidR="000D1AA2" w:rsidRDefault="000D1AA2">
      <w:pPr>
        <w:spacing w:before="172" w:line="336" w:lineRule="exact"/>
        <w:ind w:right="-567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0D1AA2" w:rsidRDefault="000D1AA2">
      <w:pPr>
        <w:spacing w:before="172" w:line="336" w:lineRule="exact"/>
        <w:ind w:right="-567"/>
      </w:pPr>
      <w:r>
        <w:rPr>
          <w:noProof/>
        </w:rPr>
        <w:pict>
          <v:shape id="_x0000_s1053" type="#_x0000_t202" style="position:absolute;margin-left:56.5pt;margin-top:559.4pt;width:459.75pt;height:18.7pt;z-index:-2516705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0D1AA2" w:rsidRDefault="000D1AA2">
                  <w:pPr>
                    <w:spacing w:line="345" w:lineRule="exact"/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Please return the booking form </w:t>
                  </w:r>
                  <w:r w:rsidRPr="00664D8C">
                    <w:rPr>
                      <w:rFonts w:ascii="Calibri" w:hAnsi="Calibri" w:cs="Calibri"/>
                      <w:sz w:val="24"/>
                      <w:szCs w:val="24"/>
                    </w:rPr>
                    <w:t>and copy on</w:t>
                  </w: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 email: </w:t>
                  </w:r>
                  <w:r>
                    <w:rPr>
                      <w:rFonts w:ascii="Calibri" w:hAnsi="Calibri" w:cs="Calibri"/>
                      <w:color w:val="0000FF"/>
                      <w:sz w:val="24"/>
                      <w:szCs w:val="24"/>
                    </w:rPr>
                    <w:t>promotions@lleynsheep.com </w:t>
                  </w:r>
                </w:p>
              </w:txbxContent>
            </v:textbox>
            <w10:wrap anchorx="page" anchory="page"/>
          </v:shape>
        </w:pict>
      </w:r>
      <w:r>
        <w:rPr>
          <w:rFonts w:ascii="Calibri" w:hAnsi="Calibri" w:cs="Calibri"/>
          <w:b/>
          <w:bCs/>
          <w:color w:val="000000"/>
          <w:sz w:val="24"/>
          <w:szCs w:val="24"/>
        </w:rPr>
        <w:t>Booking Deadline – Friday 30</w:t>
      </w:r>
      <w:r w:rsidRPr="0019145E">
        <w:rPr>
          <w:rFonts w:ascii="Calibri" w:hAnsi="Calibri" w:cs="Calibri"/>
          <w:b/>
          <w:bCs/>
          <w:color w:val="000000"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January</w:t>
      </w:r>
    </w:p>
    <w:p w:rsidR="000D1AA2" w:rsidRDefault="000D1AA2">
      <w:pPr>
        <w:spacing w:line="345" w:lineRule="exact"/>
        <w:ind w:right="-567"/>
      </w:pPr>
      <w:r>
        <w:rPr>
          <w:noProof/>
        </w:rPr>
        <w:pict>
          <v:shape id="_x0000_s1054" type="#_x0000_t202" style="position:absolute;margin-left:37.3pt;margin-top:666.55pt;width:534.4pt;height:159.95pt;z-index:-2516715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0D1AA2" w:rsidRPr="006975E1" w:rsidRDefault="000D1AA2" w:rsidP="0012344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975E1">
                    <w:rPr>
                      <w:rFonts w:ascii="Calibri" w:hAnsi="Calibri" w:cs="Calibri"/>
                      <w:sz w:val="22"/>
                      <w:szCs w:val="22"/>
                    </w:rPr>
                    <w:t>An invoice will be raised and sent to the above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Pr="006975E1">
                    <w:rPr>
                      <w:rFonts w:ascii="Calibri" w:hAnsi="Calibri" w:cs="Calibri"/>
                      <w:sz w:val="22"/>
                      <w:szCs w:val="22"/>
                    </w:rPr>
                    <w:t>email address.</w:t>
                  </w:r>
                </w:p>
                <w:p w:rsidR="000D1AA2" w:rsidRDefault="000D1AA2" w:rsidP="006975E1">
                  <w:pPr>
                    <w:jc w:val="righ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0D1AA2" w:rsidRPr="006975E1" w:rsidRDefault="000D1AA2" w:rsidP="006975E1">
                  <w:pPr>
                    <w:jc w:val="righ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975E1">
                    <w:rPr>
                      <w:rFonts w:ascii="Calibri" w:hAnsi="Calibri" w:cs="Calibri"/>
                      <w:sz w:val="22"/>
                      <w:szCs w:val="22"/>
                    </w:rPr>
                    <w:t>Paying by BACS:</w:t>
                  </w:r>
                </w:p>
                <w:p w:rsidR="000D1AA2" w:rsidRPr="006975E1" w:rsidRDefault="000D1AA2" w:rsidP="006975E1">
                  <w:pPr>
                    <w:jc w:val="righ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975E1">
                    <w:rPr>
                      <w:rFonts w:ascii="Calibri" w:hAnsi="Calibri" w:cs="Calibri"/>
                      <w:sz w:val="22"/>
                      <w:szCs w:val="22"/>
                    </w:rPr>
                    <w:t>Sort Code: 40-37-30</w:t>
                  </w:r>
                </w:p>
                <w:p w:rsidR="000D1AA2" w:rsidRPr="006975E1" w:rsidRDefault="000D1AA2" w:rsidP="006975E1">
                  <w:pPr>
                    <w:jc w:val="righ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975E1">
                    <w:rPr>
                      <w:rFonts w:ascii="Calibri" w:hAnsi="Calibri" w:cs="Calibri"/>
                      <w:sz w:val="22"/>
                      <w:szCs w:val="22"/>
                    </w:rPr>
                    <w:t>Account No: 21013548</w:t>
                  </w:r>
                </w:p>
                <w:p w:rsidR="000D1AA2" w:rsidRDefault="000D1AA2" w:rsidP="006975E1">
                  <w:pPr>
                    <w:jc w:val="righ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0D1AA2" w:rsidRPr="006975E1" w:rsidRDefault="000D1AA2" w:rsidP="006975E1">
                  <w:pPr>
                    <w:jc w:val="righ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975E1">
                    <w:rPr>
                      <w:rFonts w:ascii="Calibri" w:hAnsi="Calibri" w:cs="Calibri"/>
                      <w:sz w:val="22"/>
                      <w:szCs w:val="22"/>
                    </w:rPr>
                    <w:t>Reference: HB inv. XXXXX</w:t>
                  </w:r>
                </w:p>
                <w:p w:rsidR="000D1AA2" w:rsidRDefault="000D1AA2" w:rsidP="006975E1">
                  <w:pPr>
                    <w:jc w:val="righ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0D1AA2" w:rsidRPr="006975E1" w:rsidRDefault="000D1AA2" w:rsidP="006975E1">
                  <w:pPr>
                    <w:jc w:val="righ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975E1">
                    <w:rPr>
                      <w:rFonts w:ascii="Calibri" w:hAnsi="Calibri" w:cs="Calibri"/>
                      <w:sz w:val="22"/>
                      <w:szCs w:val="22"/>
                    </w:rPr>
                    <w:t>Cheques made payable to LLEYN SHEEP SOCIETY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55" type="#_x0000_t202" style="position:absolute;margin-left:56.5pt;margin-top:640.7pt;width:198.4pt;height:26.8pt;z-index:-2516664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0D1AA2" w:rsidRDefault="000D1AA2">
                  <w:pPr>
                    <w:spacing w:line="507" w:lineRule="exact"/>
                  </w:pPr>
                  <w:r>
                    <w:rPr>
                      <w:rFonts w:ascii="Arial Black" w:hAnsi="Arial Black" w:cs="Arial Black"/>
                      <w:b/>
                      <w:bCs/>
                      <w:color w:val="000000"/>
                      <w:sz w:val="36"/>
                      <w:szCs w:val="36"/>
                    </w:rPr>
                    <w:t>PAYMENT DETAILS </w:t>
                  </w:r>
                </w:p>
              </w:txbxContent>
            </v:textbox>
            <w10:wrap anchorx="page" anchory="page"/>
          </v:shape>
        </w:pict>
      </w:r>
      <w:r>
        <w:rPr>
          <w:rFonts w:ascii="Calibri" w:hAnsi="Calibri" w:cs="Calibri"/>
          <w:i/>
          <w:color w:val="000000"/>
          <w:sz w:val="24"/>
          <w:szCs w:val="24"/>
        </w:rPr>
        <w:t>There are no refunds for errors or missing adverts if copy is received late. </w:t>
      </w:r>
    </w:p>
    <w:p w:rsidR="000D1AA2" w:rsidRDefault="000D1AA2">
      <w:pPr>
        <w:spacing w:line="20" w:lineRule="exact"/>
        <w:sectPr w:rsidR="000D1AA2">
          <w:type w:val="continuous"/>
          <w:pgSz w:w="11906" w:h="16838"/>
          <w:pgMar w:top="1440" w:right="3658" w:bottom="0" w:left="1133" w:header="720" w:footer="720" w:gutter="0"/>
          <w:cols w:space="720"/>
        </w:sectPr>
      </w:pPr>
    </w:p>
    <w:p w:rsidR="000D1AA2" w:rsidRDefault="000D1AA2">
      <w:pPr>
        <w:spacing w:line="200" w:lineRule="exact"/>
      </w:pPr>
    </w:p>
    <w:p w:rsidR="000D1AA2" w:rsidRDefault="000D1AA2">
      <w:pPr>
        <w:spacing w:line="200" w:lineRule="exact"/>
      </w:pPr>
    </w:p>
    <w:p w:rsidR="000D1AA2" w:rsidRDefault="000D1AA2">
      <w:pPr>
        <w:spacing w:line="200" w:lineRule="exact"/>
      </w:pPr>
    </w:p>
    <w:p w:rsidR="000D1AA2" w:rsidRDefault="000D1AA2">
      <w:pPr>
        <w:spacing w:before="28" w:line="318" w:lineRule="exact"/>
        <w:ind w:right="-567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D1AA2" w:rsidRDefault="000D1AA2">
      <w:pPr>
        <w:spacing w:before="28" w:line="318" w:lineRule="exact"/>
        <w:ind w:right="-567"/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pPr w:leftFromText="180" w:rightFromText="180" w:vertAnchor="text" w:horzAnchor="page" w:tblpX="863" w:tblpY="-19"/>
        <w:tblW w:w="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94"/>
        <w:gridCol w:w="2494"/>
      </w:tblGrid>
      <w:tr w:rsidR="000D1AA2" w:rsidTr="000A168B">
        <w:trPr>
          <w:trHeight w:val="842"/>
        </w:trPr>
        <w:tc>
          <w:tcPr>
            <w:tcW w:w="2494" w:type="dxa"/>
          </w:tcPr>
          <w:p w:rsidR="000D1AA2" w:rsidRPr="000A168B" w:rsidRDefault="000D1AA2" w:rsidP="000A168B">
            <w:pPr>
              <w:spacing w:before="28" w:line="318" w:lineRule="exact"/>
              <w:ind w:right="-567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A16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ADVERT PRICE</w:t>
            </w:r>
          </w:p>
        </w:tc>
        <w:tc>
          <w:tcPr>
            <w:tcW w:w="2494" w:type="dxa"/>
          </w:tcPr>
          <w:p w:rsidR="000D1AA2" w:rsidRPr="000A168B" w:rsidRDefault="000D1AA2" w:rsidP="000A168B">
            <w:pPr>
              <w:spacing w:before="28" w:line="318" w:lineRule="exact"/>
              <w:ind w:right="-567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A16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£</w:t>
            </w:r>
          </w:p>
        </w:tc>
      </w:tr>
      <w:tr w:rsidR="000D1AA2" w:rsidTr="000A168B">
        <w:trPr>
          <w:trHeight w:val="427"/>
        </w:trPr>
        <w:tc>
          <w:tcPr>
            <w:tcW w:w="2494" w:type="dxa"/>
          </w:tcPr>
          <w:p w:rsidR="000D1AA2" w:rsidRPr="000A168B" w:rsidRDefault="000D1AA2" w:rsidP="000A168B">
            <w:pPr>
              <w:spacing w:before="28" w:line="318" w:lineRule="exact"/>
              <w:ind w:right="-567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A16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VAT 20%</w:t>
            </w:r>
          </w:p>
        </w:tc>
        <w:tc>
          <w:tcPr>
            <w:tcW w:w="2494" w:type="dxa"/>
          </w:tcPr>
          <w:p w:rsidR="000D1AA2" w:rsidRPr="000A168B" w:rsidRDefault="000D1AA2" w:rsidP="000A168B">
            <w:pPr>
              <w:spacing w:before="28" w:line="318" w:lineRule="exact"/>
              <w:ind w:right="-567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A16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£</w:t>
            </w:r>
          </w:p>
        </w:tc>
      </w:tr>
      <w:tr w:rsidR="000D1AA2" w:rsidTr="000A168B">
        <w:trPr>
          <w:trHeight w:val="842"/>
        </w:trPr>
        <w:tc>
          <w:tcPr>
            <w:tcW w:w="2494" w:type="dxa"/>
          </w:tcPr>
          <w:p w:rsidR="000D1AA2" w:rsidRPr="000A168B" w:rsidRDefault="000D1AA2" w:rsidP="000A168B">
            <w:pPr>
              <w:spacing w:before="28" w:line="318" w:lineRule="exact"/>
              <w:ind w:right="-567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A16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AMOUNT:</w:t>
            </w:r>
          </w:p>
        </w:tc>
        <w:tc>
          <w:tcPr>
            <w:tcW w:w="2494" w:type="dxa"/>
          </w:tcPr>
          <w:p w:rsidR="000D1AA2" w:rsidRPr="000A168B" w:rsidRDefault="000D1AA2" w:rsidP="000A168B">
            <w:pPr>
              <w:spacing w:before="28" w:line="318" w:lineRule="exact"/>
              <w:ind w:right="-567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A16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£</w:t>
            </w:r>
          </w:p>
        </w:tc>
      </w:tr>
    </w:tbl>
    <w:p w:rsidR="000D1AA2" w:rsidRPr="00123446" w:rsidRDefault="000D1AA2">
      <w:pPr>
        <w:spacing w:line="20" w:lineRule="exact"/>
        <w:sectPr w:rsidR="000D1AA2" w:rsidRPr="00123446">
          <w:type w:val="continuous"/>
          <w:pgSz w:w="11906" w:h="16838"/>
          <w:pgMar w:top="1440" w:right="8355" w:bottom="0" w:left="2575" w:header="720" w:footer="720" w:gutter="0"/>
          <w:cols w:space="720"/>
        </w:sectPr>
      </w:pPr>
      <w:r>
        <w:t>#</w:t>
      </w:r>
    </w:p>
    <w:p w:rsidR="000D1AA2" w:rsidRPr="006975E1" w:rsidRDefault="000D1AA2">
      <w:pPr>
        <w:spacing w:line="20" w:lineRule="exact"/>
        <w:sectPr w:rsidR="000D1AA2" w:rsidRPr="006975E1">
          <w:type w:val="continuous"/>
          <w:pgSz w:w="11906" w:h="16838"/>
          <w:pgMar w:top="1440" w:right="0" w:bottom="0" w:left="5153" w:header="720" w:footer="720" w:gutter="0"/>
          <w:cols w:num="2" w:space="720" w:equalWidth="0">
            <w:col w:w="987" w:space="458"/>
            <w:col w:w="776"/>
          </w:cols>
        </w:sectPr>
      </w:pPr>
    </w:p>
    <w:p w:rsidR="000D1AA2" w:rsidRDefault="000D1AA2">
      <w:pPr>
        <w:spacing w:line="318" w:lineRule="exact"/>
        <w:ind w:right="-567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Guidelines </w:t>
      </w:r>
    </w:p>
    <w:p w:rsidR="000D1AA2" w:rsidRDefault="000D1AA2">
      <w:pPr>
        <w:spacing w:line="20" w:lineRule="exact"/>
        <w:sectPr w:rsidR="000D1AA2">
          <w:pgSz w:w="11906" w:h="16838"/>
          <w:pgMar w:top="1467" w:right="9752" w:bottom="0" w:left="1133" w:header="720" w:footer="720" w:gutter="0"/>
          <w:cols w:space="720"/>
        </w:sectPr>
      </w:pPr>
    </w:p>
    <w:p w:rsidR="000D1AA2" w:rsidRDefault="000D1AA2">
      <w:pPr>
        <w:spacing w:line="200" w:lineRule="exact"/>
      </w:pPr>
    </w:p>
    <w:p w:rsidR="000D1AA2" w:rsidRDefault="000D1AA2">
      <w:pPr>
        <w:spacing w:before="101" w:line="307" w:lineRule="exact"/>
        <w:ind w:right="-567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Advert Sizes </w:t>
      </w:r>
    </w:p>
    <w:p w:rsidR="000D1AA2" w:rsidRDefault="000D1AA2">
      <w:pPr>
        <w:spacing w:line="308" w:lineRule="exact"/>
        <w:ind w:right="-567"/>
      </w:pPr>
      <w:r>
        <w:rPr>
          <w:rFonts w:ascii="Calibri" w:hAnsi="Calibri" w:cs="Calibri"/>
          <w:color w:val="000000"/>
          <w:sz w:val="22"/>
          <w:szCs w:val="22"/>
        </w:rPr>
        <w:t>The handbook book is A5 (148mm x 210mm), full page adverts should be 148mm x 210mm with 3mm bleeds all </w:t>
      </w:r>
      <w:r>
        <w:br/>
      </w:r>
      <w:r>
        <w:rPr>
          <w:rFonts w:ascii="Calibri" w:hAnsi="Calibri" w:cs="Calibri"/>
          <w:color w:val="000000"/>
          <w:sz w:val="22"/>
          <w:szCs w:val="22"/>
        </w:rPr>
        <w:t>round.  If you are creating your own artwork and require the advert to have a white border or it is not a full page </w:t>
      </w:r>
      <w:r>
        <w:br/>
      </w:r>
      <w:r>
        <w:rPr>
          <w:rFonts w:ascii="Calibri" w:hAnsi="Calibri" w:cs="Calibri"/>
          <w:color w:val="000000"/>
          <w:sz w:val="22"/>
          <w:szCs w:val="22"/>
        </w:rPr>
        <w:t>please set all artwork to the below sizes: </w:t>
      </w:r>
    </w:p>
    <w:p w:rsidR="000D1AA2" w:rsidRDefault="000D1AA2" w:rsidP="00123446">
      <w:pPr>
        <w:pStyle w:val="ListParagraph"/>
        <w:numPr>
          <w:ilvl w:val="0"/>
          <w:numId w:val="1"/>
        </w:numPr>
        <w:spacing w:line="309" w:lineRule="exact"/>
        <w:ind w:right="-567"/>
      </w:pPr>
      <w:r w:rsidRPr="00123446">
        <w:rPr>
          <w:rFonts w:ascii="Calibri" w:hAnsi="Calibri" w:cs="Calibri"/>
          <w:color w:val="000000"/>
          <w:sz w:val="22"/>
          <w:szCs w:val="22"/>
        </w:rPr>
        <w:t>Full page – 130mm wide x 190mm high </w:t>
      </w:r>
    </w:p>
    <w:p w:rsidR="000D1AA2" w:rsidRPr="00F53A46" w:rsidRDefault="000D1AA2" w:rsidP="00123446">
      <w:pPr>
        <w:pStyle w:val="ListParagraph"/>
        <w:numPr>
          <w:ilvl w:val="0"/>
          <w:numId w:val="1"/>
        </w:numPr>
        <w:spacing w:after="299" w:line="318" w:lineRule="exact"/>
        <w:ind w:right="-567"/>
      </w:pPr>
      <w:r w:rsidRPr="00123446">
        <w:rPr>
          <w:rFonts w:ascii="Calibri" w:hAnsi="Calibri" w:cs="Calibri"/>
          <w:color w:val="000000"/>
          <w:sz w:val="22"/>
          <w:szCs w:val="22"/>
        </w:rPr>
        <w:t>Half page – 130mm wide x 85mm high </w:t>
      </w:r>
    </w:p>
    <w:p w:rsidR="000D1AA2" w:rsidRPr="00F53A46" w:rsidRDefault="000D1AA2" w:rsidP="00F53A46">
      <w:pPr>
        <w:spacing w:after="299" w:line="318" w:lineRule="exact"/>
        <w:ind w:right="-567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F53A46">
        <w:rPr>
          <w:rFonts w:ascii="Calibri" w:hAnsi="Calibri" w:cs="Calibri"/>
          <w:b/>
          <w:bCs/>
          <w:color w:val="FF0000"/>
          <w:sz w:val="24"/>
          <w:szCs w:val="24"/>
        </w:rPr>
        <w:t>NOTE: Make sure you take advantage of our full Print and Media packa</w:t>
      </w:r>
      <w:r>
        <w:rPr>
          <w:rFonts w:ascii="Calibri" w:hAnsi="Calibri" w:cs="Calibri"/>
          <w:b/>
          <w:bCs/>
          <w:color w:val="FF0000"/>
          <w:sz w:val="24"/>
          <w:szCs w:val="24"/>
        </w:rPr>
        <w:t>ge, which will ensure your Business</w:t>
      </w:r>
      <w:r w:rsidRPr="00F53A46">
        <w:rPr>
          <w:rFonts w:ascii="Calibri" w:hAnsi="Calibri" w:cs="Calibri"/>
          <w:b/>
          <w:bCs/>
          <w:color w:val="FF0000"/>
          <w:sz w:val="24"/>
          <w:szCs w:val="24"/>
        </w:rPr>
        <w:t xml:space="preserve"> is publicised across ALL Society print and social m</w:t>
      </w:r>
      <w:r>
        <w:rPr>
          <w:rFonts w:ascii="Calibri" w:hAnsi="Calibri" w:cs="Calibri"/>
          <w:b/>
          <w:bCs/>
          <w:color w:val="FF0000"/>
          <w:sz w:val="24"/>
          <w:szCs w:val="24"/>
        </w:rPr>
        <w:t>edia platforms including our</w:t>
      </w:r>
      <w:r w:rsidRPr="00F53A46">
        <w:rPr>
          <w:rFonts w:ascii="Calibri" w:hAnsi="Calibri" w:cs="Calibri"/>
          <w:b/>
          <w:bCs/>
          <w:color w:val="FF0000"/>
          <w:sz w:val="24"/>
          <w:szCs w:val="24"/>
        </w:rPr>
        <w:t xml:space="preserve"> website.</w:t>
      </w:r>
    </w:p>
    <w:p w:rsidR="000D1AA2" w:rsidRPr="00F53A46" w:rsidRDefault="000D1AA2" w:rsidP="00F53A46">
      <w:pPr>
        <w:spacing w:after="299" w:line="318" w:lineRule="exact"/>
        <w:ind w:right="-567"/>
        <w:rPr>
          <w:rFonts w:ascii="Calibri" w:hAnsi="Calibri" w:cs="Calibri"/>
          <w:b/>
          <w:bCs/>
          <w:color w:val="FF0000"/>
        </w:rPr>
      </w:pPr>
      <w:r>
        <w:rPr>
          <w:rFonts w:ascii="Calibri" w:hAnsi="Calibri" w:cs="Calibri"/>
          <w:b/>
          <w:bCs/>
          <w:color w:val="FF0000"/>
          <w:sz w:val="24"/>
          <w:szCs w:val="24"/>
        </w:rPr>
        <w:t>Make sure your Business</w:t>
      </w:r>
      <w:r w:rsidRPr="00F53A46">
        <w:rPr>
          <w:rFonts w:ascii="Calibri" w:hAnsi="Calibri" w:cs="Calibri"/>
          <w:b/>
          <w:bCs/>
          <w:color w:val="FF0000"/>
          <w:sz w:val="24"/>
          <w:szCs w:val="24"/>
        </w:rPr>
        <w:t xml:space="preserve"> is at the forefront of our extensive</w:t>
      </w:r>
      <w:r>
        <w:rPr>
          <w:rFonts w:ascii="Calibri" w:hAnsi="Calibri" w:cs="Calibri"/>
          <w:b/>
          <w:bCs/>
          <w:color w:val="FF0000"/>
          <w:sz w:val="24"/>
          <w:szCs w:val="24"/>
        </w:rPr>
        <w:t xml:space="preserve"> audience across our Facebook</w:t>
      </w:r>
      <w:r w:rsidRPr="00F53A46">
        <w:rPr>
          <w:rFonts w:ascii="Calibri" w:hAnsi="Calibri" w:cs="Calibri"/>
          <w:b/>
          <w:bCs/>
          <w:color w:val="FF0000"/>
          <w:sz w:val="24"/>
          <w:szCs w:val="24"/>
        </w:rPr>
        <w:t xml:space="preserve"> and Instagram platform</w:t>
      </w:r>
      <w:r>
        <w:rPr>
          <w:rFonts w:ascii="Calibri" w:hAnsi="Calibri" w:cs="Calibri"/>
          <w:b/>
          <w:bCs/>
          <w:color w:val="FF0000"/>
          <w:sz w:val="24"/>
          <w:szCs w:val="24"/>
        </w:rPr>
        <w:t>s!</w:t>
      </w:r>
    </w:p>
    <w:p w:rsidR="000D1AA2" w:rsidRDefault="000D1AA2">
      <w:pPr>
        <w:spacing w:line="309" w:lineRule="exact"/>
        <w:ind w:right="-567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Images </w:t>
      </w:r>
    </w:p>
    <w:p w:rsidR="000D1AA2" w:rsidRDefault="000D1AA2">
      <w:pPr>
        <w:spacing w:after="299" w:line="313" w:lineRule="exact"/>
        <w:ind w:right="-567"/>
      </w:pPr>
      <w:r>
        <w:rPr>
          <w:rFonts w:ascii="Calibri" w:hAnsi="Calibri" w:cs="Calibri"/>
          <w:color w:val="000000"/>
          <w:sz w:val="22"/>
          <w:szCs w:val="22"/>
        </w:rPr>
        <w:t>Images downloaded from the internet will not be good enough for print. Also copy right issues may mean you do </w:t>
      </w:r>
      <w:r>
        <w:br/>
      </w:r>
      <w:r>
        <w:rPr>
          <w:rFonts w:ascii="Calibri" w:hAnsi="Calibri" w:cs="Calibri"/>
          <w:color w:val="000000"/>
          <w:sz w:val="22"/>
          <w:szCs w:val="22"/>
        </w:rPr>
        <w:t>not have permission.  For the best quality, images should be 300dpi (resolution). </w:t>
      </w:r>
    </w:p>
    <w:p w:rsidR="000D1AA2" w:rsidRDefault="000D1AA2">
      <w:pPr>
        <w:spacing w:line="309" w:lineRule="exact"/>
        <w:ind w:right="-567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File Formats </w:t>
      </w:r>
    </w:p>
    <w:p w:rsidR="000D1AA2" w:rsidRDefault="000D1AA2">
      <w:pPr>
        <w:spacing w:line="313" w:lineRule="exact"/>
        <w:ind w:right="-567"/>
      </w:pPr>
      <w:r>
        <w:rPr>
          <w:rFonts w:ascii="Calibri" w:hAnsi="Calibri" w:cs="Calibri"/>
          <w:color w:val="000000"/>
          <w:sz w:val="22"/>
          <w:szCs w:val="22"/>
        </w:rPr>
        <w:t>Please send you adverts in PDF format. This will ensure accurate output of the file.  Please note PDF files cannot </w:t>
      </w:r>
      <w:r>
        <w:br/>
      </w:r>
      <w:r>
        <w:rPr>
          <w:rFonts w:ascii="Calibri" w:hAnsi="Calibri" w:cs="Calibri"/>
          <w:color w:val="000000"/>
          <w:sz w:val="22"/>
          <w:szCs w:val="22"/>
        </w:rPr>
        <w:t>be amended at this end. </w:t>
      </w:r>
    </w:p>
    <w:sectPr w:rsidR="000D1AA2" w:rsidSect="000B3BB5">
      <w:type w:val="continuous"/>
      <w:pgSz w:w="11906" w:h="16838"/>
      <w:pgMar w:top="1440" w:right="587" w:bottom="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863AE"/>
    <w:multiLevelType w:val="hybridMultilevel"/>
    <w:tmpl w:val="88E68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50A5"/>
    <w:rsid w:val="000A168B"/>
    <w:rsid w:val="000B3BB5"/>
    <w:rsid w:val="000D1AA2"/>
    <w:rsid w:val="00123446"/>
    <w:rsid w:val="00184693"/>
    <w:rsid w:val="00186804"/>
    <w:rsid w:val="0019145E"/>
    <w:rsid w:val="00474393"/>
    <w:rsid w:val="004E504B"/>
    <w:rsid w:val="004E6000"/>
    <w:rsid w:val="00660A06"/>
    <w:rsid w:val="00664D8C"/>
    <w:rsid w:val="006975E1"/>
    <w:rsid w:val="006A3AAD"/>
    <w:rsid w:val="007C6B70"/>
    <w:rsid w:val="008808F3"/>
    <w:rsid w:val="008C48FA"/>
    <w:rsid w:val="00A83295"/>
    <w:rsid w:val="00AD50A5"/>
    <w:rsid w:val="00B36A41"/>
    <w:rsid w:val="00D065E9"/>
    <w:rsid w:val="00D92EB9"/>
    <w:rsid w:val="00DB2D10"/>
    <w:rsid w:val="00F53A46"/>
    <w:rsid w:val="00FB1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BB5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2344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234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229</Words>
  <Characters>1307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COMMERCIAL HANDBOOK ADVERTISING 2026</dc:title>
  <dc:subject/>
  <dc:creator>david@craggfarm.com</dc:creator>
  <cp:keywords/>
  <dc:description/>
  <cp:lastModifiedBy>david@craggfarm.com</cp:lastModifiedBy>
  <cp:revision>2</cp:revision>
  <cp:lastPrinted>2025-12-08T21:37:00Z</cp:lastPrinted>
  <dcterms:created xsi:type="dcterms:W3CDTF">2025-12-08T22:18:00Z</dcterms:created>
  <dcterms:modified xsi:type="dcterms:W3CDTF">2025-12-08T22:18:00Z</dcterms:modified>
</cp:coreProperties>
</file>